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14" w:rsidRDefault="000D4714" w:rsidP="000D4714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القسم الأدب العربي</w:t>
      </w:r>
    </w:p>
    <w:p w:rsidR="000D4714" w:rsidRDefault="000D4714" w:rsidP="000D4714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المستوى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السنة الثانية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دراسات أدبية</w:t>
      </w:r>
    </w:p>
    <w:p w:rsidR="000D4714" w:rsidRDefault="000D4714" w:rsidP="000D4714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مقياس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مدخل إلى الأدب المغاربي</w:t>
      </w:r>
    </w:p>
    <w:p w:rsidR="000D4714" w:rsidRDefault="000D4714" w:rsidP="000D4714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المحتوى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رواية الدار الكبيرة لمحمد ديب</w:t>
      </w:r>
    </w:p>
    <w:p w:rsidR="000D4714" w:rsidRDefault="000D4714" w:rsidP="000D4714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إعداد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الدكتور: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عبد الحميد جودي </w:t>
      </w:r>
    </w:p>
    <w:p w:rsidR="000D4714" w:rsidRDefault="000D4714" w:rsidP="000D4714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D4714">
        <w:rPr>
          <w:rFonts w:ascii="Simplified Arabic" w:hAnsi="Simplified Arabic" w:cs="Simplified Arabic" w:hint="cs"/>
          <w:sz w:val="28"/>
          <w:szCs w:val="28"/>
          <w:highlight w:val="lightGray"/>
          <w:rtl/>
          <w:lang w:bidi="ar-DZ"/>
        </w:rPr>
        <w:t xml:space="preserve">محمد </w:t>
      </w:r>
      <w:proofErr w:type="spellStart"/>
      <w:r w:rsidRPr="000D4714">
        <w:rPr>
          <w:rFonts w:ascii="Simplified Arabic" w:hAnsi="Simplified Arabic" w:cs="Simplified Arabic" w:hint="cs"/>
          <w:sz w:val="28"/>
          <w:szCs w:val="28"/>
          <w:highlight w:val="lightGray"/>
          <w:rtl/>
          <w:lang w:bidi="ar-DZ"/>
        </w:rPr>
        <w:t>ديب: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ولد محمد ديب في مدينة تلمسان سنة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1920،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تلقى تعليمه الابتدائي في مسقط رأسه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ثم انتقل الى مدينة وجدة المغربية حيث تابع دراسته الثانوية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spellEnd"/>
    </w:p>
    <w:p w:rsidR="000D4714" w:rsidRDefault="000D4714" w:rsidP="006341F4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توفي والده وهو في سن الحادية عشرة من عمره </w:t>
      </w:r>
      <w:r w:rsidR="006341F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،مما اضطره الى البحث عن عمل وهو في عمر الطفولة </w:t>
      </w:r>
      <w:proofErr w:type="spellStart"/>
      <w:r w:rsidR="006341F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spellEnd"/>
    </w:p>
    <w:p w:rsidR="006341F4" w:rsidRDefault="006341F4" w:rsidP="006341F4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امتهن عدة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مهن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عمل في معمل </w:t>
      </w:r>
      <w:r w:rsidR="005B74C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النسيج والمحاسب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ومر</w:t>
      </w:r>
      <w:r w:rsidR="00A2676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اسلا صحفيا وسلك التدريس.</w:t>
      </w:r>
    </w:p>
    <w:p w:rsidR="00A26766" w:rsidRDefault="00A26766" w:rsidP="00A26766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مارس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الكتابة الشعرية والكتابة الروائية باللغة الفرنسية كونه لا يتقن اللغة العربية بفعل السياسة الاستعمارية المناوئة للغة العربية.</w:t>
      </w:r>
    </w:p>
    <w:p w:rsidR="00A26766" w:rsidRDefault="00A26766" w:rsidP="00A26766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كان مولد محمد ديب الأدبي عام 1952</w:t>
      </w:r>
      <w:r w:rsidR="005B74C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حين صدرت له رواية الدار الكبيرة ثم رواية الحريق </w:t>
      </w:r>
      <w:r w:rsidR="00E75B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1954 والنّول (</w:t>
      </w:r>
      <w:proofErr w:type="spellStart"/>
      <w:r w:rsidR="00E75BC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المنسج)</w:t>
      </w:r>
      <w:proofErr w:type="spellEnd"/>
      <w:r w:rsidR="00E75BC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سنة 1957.</w:t>
      </w:r>
    </w:p>
    <w:p w:rsidR="00E75BC1" w:rsidRDefault="006B1388" w:rsidP="00E75BC1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صدر له أكثر من ثلاثين عملا من روايات</w:t>
      </w:r>
      <w:r w:rsidR="00B4796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أشهرها ثلاثية الشمال وهي </w:t>
      </w:r>
      <w:proofErr w:type="spellStart"/>
      <w:r w:rsidR="00B479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 w:rsidR="00B4796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سطوح </w:t>
      </w:r>
      <w:proofErr w:type="spellStart"/>
      <w:r w:rsidR="00B479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أورسول</w:t>
      </w:r>
      <w:proofErr w:type="spellEnd"/>
      <w:r w:rsidR="00B4796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1985،إغفاءة حواء </w:t>
      </w:r>
      <w:proofErr w:type="spellStart"/>
      <w:r w:rsidR="00B479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1989،</w:t>
      </w:r>
      <w:proofErr w:type="spellEnd"/>
      <w:r w:rsidR="00B4796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وثلوج المرمر 1990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B479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 w:rsidR="00B4796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قصص قصيرة وأعمال مسرحية.</w:t>
      </w:r>
    </w:p>
    <w:p w:rsidR="006B1388" w:rsidRDefault="006B1388" w:rsidP="006B1388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يعد أول كاتب مغاربي تحصل على جائزة الفرنكوفونية من الأكاديمية الفرنسية سنة 1994  </w:t>
      </w:r>
      <w:proofErr w:type="spellStart"/>
      <w:r w:rsidR="00B348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proofErr w:type="spellEnd"/>
    </w:p>
    <w:p w:rsidR="00B3489E" w:rsidRDefault="00B3489E" w:rsidP="00B3489E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توفي محمد ديب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2ماي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2003</w:t>
      </w:r>
      <w:r w:rsidR="00B4796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B4796E" w:rsidRDefault="009A5E40" w:rsidP="00B4796E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5E40">
        <w:rPr>
          <w:rFonts w:ascii="Simplified Arabic" w:hAnsi="Simplified Arabic" w:cs="Simplified Arabic" w:hint="cs"/>
          <w:sz w:val="28"/>
          <w:szCs w:val="28"/>
          <w:highlight w:val="lightGray"/>
          <w:rtl/>
          <w:lang w:bidi="ar-DZ"/>
        </w:rPr>
        <w:t>الدار</w:t>
      </w:r>
      <w:r>
        <w:rPr>
          <w:rFonts w:ascii="Simplified Arabic" w:hAnsi="Simplified Arabic" w:cs="Simplified Arabic" w:hint="cs"/>
          <w:sz w:val="28"/>
          <w:szCs w:val="28"/>
          <w:highlight w:val="lightGray"/>
          <w:rtl/>
          <w:lang w:bidi="ar-DZ"/>
        </w:rPr>
        <w:t xml:space="preserve"> </w:t>
      </w:r>
      <w:r w:rsidRPr="009A5E40">
        <w:rPr>
          <w:rFonts w:ascii="Simplified Arabic" w:hAnsi="Simplified Arabic" w:cs="Simplified Arabic" w:hint="cs"/>
          <w:sz w:val="28"/>
          <w:szCs w:val="28"/>
          <w:highlight w:val="lightGray"/>
          <w:rtl/>
          <w:lang w:bidi="ar-DZ"/>
        </w:rPr>
        <w:t xml:space="preserve">الكبيرة </w:t>
      </w:r>
      <w:proofErr w:type="spellStart"/>
      <w:r w:rsidRPr="009A5E40">
        <w:rPr>
          <w:rFonts w:ascii="Simplified Arabic" w:hAnsi="Simplified Arabic" w:cs="Simplified Arabic" w:hint="cs"/>
          <w:sz w:val="28"/>
          <w:szCs w:val="28"/>
          <w:highlight w:val="lightGray"/>
          <w:rtl/>
          <w:lang w:bidi="ar-DZ"/>
        </w:rPr>
        <w:t>:</w:t>
      </w:r>
      <w:proofErr w:type="spellEnd"/>
      <w:r w:rsidRPr="009A5E40">
        <w:rPr>
          <w:rFonts w:ascii="Simplified Arabic" w:hAnsi="Simplified Arabic" w:cs="Simplified Arabic" w:hint="cs"/>
          <w:sz w:val="28"/>
          <w:szCs w:val="28"/>
          <w:highlight w:val="lightGray"/>
          <w:rtl/>
          <w:lang w:bidi="ar-DZ"/>
        </w:rPr>
        <w:t xml:space="preserve"> (دار السبيطار).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ء</w:t>
      </w:r>
    </w:p>
    <w:p w:rsidR="009A5E40" w:rsidRDefault="009A5E40" w:rsidP="00F8356F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هي الجزء الأول من الثلاثية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تتحدث عن مجمع سكني قديم (دار السبيطار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،تسكنه مجموعة </w:t>
      </w:r>
      <w:r w:rsidR="005F712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كبيرة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العائلات</w:t>
      </w:r>
      <w:r w:rsidR="005F712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الفقيرة </w:t>
      </w:r>
      <w:proofErr w:type="spellStart"/>
      <w:r w:rsidR="001B78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="001B78C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لا تجد قوت يومها </w:t>
      </w:r>
      <w:proofErr w:type="spellStart"/>
      <w:r w:rsidR="001B78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="001B78C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وضمن هذا الحيز المكاني </w:t>
      </w:r>
      <w:r w:rsidR="00F8356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والاجتماعي</w:t>
      </w:r>
      <w:r w:rsidR="001B78C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تدور أحداث رواية (الدار الكبيرة </w:t>
      </w:r>
      <w:proofErr w:type="spellStart"/>
      <w:r w:rsidR="001B78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 w:rsidR="00F8356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F8356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="00F8356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وبطلها الطفل الصغير عمر الذي تجاوز عمره العشر سنوات </w:t>
      </w:r>
      <w:proofErr w:type="spellStart"/>
      <w:r w:rsidR="00F8356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="00F8356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وأمه (</w:t>
      </w:r>
      <w:proofErr w:type="spellStart"/>
      <w:r w:rsidR="00F8356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لالا</w:t>
      </w:r>
      <w:proofErr w:type="spellEnd"/>
      <w:r w:rsidR="00F8356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عيني</w:t>
      </w:r>
      <w:proofErr w:type="spellStart"/>
      <w:r w:rsidR="00F8356F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 w:rsidR="00F8356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الأرملة المكافحة من أجل أن تطعم ابنها وابنتيها عويشة ومريم.</w:t>
      </w:r>
    </w:p>
    <w:p w:rsidR="00F8356F" w:rsidRDefault="00F8356F" w:rsidP="00F8356F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يتناول الكاتب من خلال أحداث هذه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الرواية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واقع الشعب الجزائري السياسي والاجتماعي والثقافي إبان الاحتلال الفرنسي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للجزائر،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الذي كان شديد الوطأة على أفراده.</w:t>
      </w:r>
    </w:p>
    <w:p w:rsidR="006B1388" w:rsidRDefault="00CC3006" w:rsidP="006B1388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يصف ال</w:t>
      </w:r>
      <w:r w:rsidR="009428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روائي حياة الفقر والعوز والخوف</w:t>
      </w:r>
      <w:r w:rsidR="009428F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الدار،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حيث كانت الشرطة تداهمه لأي سبب وتقبض على الشباب والكهول و</w:t>
      </w:r>
      <w:r w:rsidR="009428F5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9428F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الشيوخ و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 يراهم بعد ذلك أحد</w:t>
      </w:r>
      <w:r w:rsidR="009428F5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9428F5" w:rsidRDefault="009428F5" w:rsidP="009428F5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فشدة القمع والقهر والخوف تسبب حالة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الغثيان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وذروة الخوف تقع ليس على المعتقل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وإنما من شاهد عملية الاعتقال ،فما بالنا بأهل المعتقل والمعتقل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نفسه..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 </w:t>
      </w:r>
      <w:r>
        <w:rPr>
          <w:rFonts w:ascii="Simplified Arabic" w:hAnsi="Simplified Arabic" w:cs="Simplified Arabic"/>
          <w:sz w:val="28"/>
          <w:szCs w:val="28"/>
          <w:lang w:bidi="ar-DZ"/>
        </w:rPr>
        <w:t>!</w:t>
      </w:r>
    </w:p>
    <w:p w:rsidR="009428F5" w:rsidRDefault="009428F5" w:rsidP="009428F5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فهاهو الطفل عمر يصاب بالرعب لمجرد أن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ذكروا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الشرطة ..الشرطة </w:t>
      </w:r>
      <w:r w:rsidR="00B9518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هاهم الشرطة </w:t>
      </w:r>
      <w:proofErr w:type="spellStart"/>
      <w:r w:rsidR="00B9518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</w:t>
      </w:r>
      <w:proofErr w:type="spellEnd"/>
    </w:p>
    <w:p w:rsidR="00B95187" w:rsidRPr="009428F5" w:rsidRDefault="00B95187" w:rsidP="00B95187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وقال بينه وبين نفسه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ماما أتوسل إليك لن أضايقك بعد اليوم ،احميني احميني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تمنى في حرارة أن تكون أمه عيني إلى جانبه ،فهنا الطفل عمر يعكس لنا صورة الرعب التي أوجدها رجال الشرطة في ذهنه خاصة والطفولة عامة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</w:t>
      </w:r>
      <w:proofErr w:type="spellEnd"/>
    </w:p>
    <w:p w:rsidR="000D4714" w:rsidRDefault="000D4714" w:rsidP="000D4714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95187" w:rsidRPr="00B95187">
        <w:rPr>
          <w:rFonts w:ascii="Simplified Arabic" w:hAnsi="Simplified Arabic" w:cs="Simplified Arabic" w:hint="cs"/>
          <w:sz w:val="28"/>
          <w:szCs w:val="28"/>
          <w:highlight w:val="lightGray"/>
          <w:rtl/>
          <w:lang w:bidi="ar-DZ"/>
        </w:rPr>
        <w:t>فكرة الرجل السلبي:</w:t>
      </w:r>
    </w:p>
    <w:p w:rsidR="00B63474" w:rsidRDefault="00B95187" w:rsidP="00B95187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الكاتب قدم لنا صورة الرجل السلبي من خلال حديث النساء العاملات والمكافحات في سبيل توفير لقمة العيش عن الرجال ،كان يصفهم بالتخاذل وعدم السعي إلى العمل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فهاهي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لالة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عيني </w:t>
      </w:r>
      <w:r w:rsidR="00B6347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تتحدث عن زوجها المتوفى لعمر في حنق وقسوة </w:t>
      </w:r>
      <w:proofErr w:type="spellStart"/>
      <w:r w:rsidR="00B634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وبؤس:</w:t>
      </w:r>
      <w:proofErr w:type="spellEnd"/>
      <w:r w:rsidR="00B6347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هو الآن هادئ في قبره ...لم يفكر يوما في ادخار قرش واحد ..وها أنتم تتشبثون بي كالعلق الذي يمتص </w:t>
      </w:r>
      <w:proofErr w:type="gramStart"/>
      <w:r w:rsidR="00B634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الدم</w:t>
      </w:r>
      <w:proofErr w:type="gramEnd"/>
      <w:r w:rsidR="00B6347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...لقد كنت غبية ..كان ينبغي أن أترككم في الشارع </w:t>
      </w:r>
      <w:proofErr w:type="spellStart"/>
      <w:r w:rsidR="00B634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="00B6347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أن أهرب الى جبل خال </w:t>
      </w:r>
      <w:proofErr w:type="spellStart"/>
      <w:r w:rsidR="00B634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مقفر..</w:t>
      </w:r>
      <w:proofErr w:type="spellEnd"/>
    </w:p>
    <w:p w:rsidR="00B63474" w:rsidRDefault="00B63474" w:rsidP="00CC5665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خلال هذا الكلام نستدل على الحالة المزرية التي تعيشها العائلة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فلا معيل لها إلا الأم الأرملة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هي من تسعى إلى توفير الاحتياجات لها لكنها تعجز عن توفير أدنى طلب وهو</w:t>
      </w:r>
      <w:r w:rsidR="00CC56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رغيف الخبز </w:t>
      </w:r>
      <w:proofErr w:type="spellStart"/>
      <w:r w:rsidR="00CC566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 w:rsidR="00CC56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</w:t>
      </w:r>
      <w:r w:rsidR="00CC566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 ظل الاحتلال الذي منع عنهم كل شيء ... </w:t>
      </w:r>
    </w:p>
    <w:p w:rsidR="00B95187" w:rsidRPr="000D4714" w:rsidRDefault="00B95187" w:rsidP="00B63474">
      <w:pPr>
        <w:bidi/>
        <w:spacing w:line="240" w:lineRule="auto"/>
        <w:ind w:left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B95187" w:rsidRPr="000D4714" w:rsidSect="000D4714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52D" w:rsidRDefault="00A0052D" w:rsidP="000D4714">
      <w:pPr>
        <w:spacing w:after="0" w:line="240" w:lineRule="auto"/>
      </w:pPr>
      <w:r>
        <w:separator/>
      </w:r>
    </w:p>
  </w:endnote>
  <w:endnote w:type="continuationSeparator" w:id="0">
    <w:p w:rsidR="00A0052D" w:rsidRDefault="00A0052D" w:rsidP="000D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52D" w:rsidRDefault="00A0052D" w:rsidP="000D4714">
      <w:pPr>
        <w:spacing w:after="0" w:line="240" w:lineRule="auto"/>
      </w:pPr>
      <w:r>
        <w:separator/>
      </w:r>
    </w:p>
  </w:footnote>
  <w:footnote w:type="continuationSeparator" w:id="0">
    <w:p w:rsidR="00A0052D" w:rsidRDefault="00A0052D" w:rsidP="000D4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187"/>
    <w:rsid w:val="00072020"/>
    <w:rsid w:val="000D4714"/>
    <w:rsid w:val="001B78C9"/>
    <w:rsid w:val="00246048"/>
    <w:rsid w:val="00273FF9"/>
    <w:rsid w:val="0040202A"/>
    <w:rsid w:val="00427B76"/>
    <w:rsid w:val="00572863"/>
    <w:rsid w:val="005B74C6"/>
    <w:rsid w:val="005F7126"/>
    <w:rsid w:val="006341F4"/>
    <w:rsid w:val="006B1388"/>
    <w:rsid w:val="006C43C0"/>
    <w:rsid w:val="00877492"/>
    <w:rsid w:val="009428F5"/>
    <w:rsid w:val="009A5E40"/>
    <w:rsid w:val="00A0052D"/>
    <w:rsid w:val="00A26766"/>
    <w:rsid w:val="00B3489E"/>
    <w:rsid w:val="00B4796E"/>
    <w:rsid w:val="00B63474"/>
    <w:rsid w:val="00B95187"/>
    <w:rsid w:val="00CC3006"/>
    <w:rsid w:val="00CC5665"/>
    <w:rsid w:val="00CC7237"/>
    <w:rsid w:val="00E75BC1"/>
    <w:rsid w:val="00F13AC5"/>
    <w:rsid w:val="00F5154A"/>
    <w:rsid w:val="00F83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D47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D4714"/>
  </w:style>
  <w:style w:type="paragraph" w:styleId="Pieddepage">
    <w:name w:val="footer"/>
    <w:basedOn w:val="Normal"/>
    <w:link w:val="PieddepageCar"/>
    <w:uiPriority w:val="99"/>
    <w:semiHidden/>
    <w:unhideWhenUsed/>
    <w:rsid w:val="000D47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D4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\Documents\&#1585;&#1608;&#1575;&#1610;&#1577;%20&#1575;&#1604;&#1583;&#1575;&#1585;%20&#1575;&#1604;&#1603;&#1576;&#1610;&#1585;&#1577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رواية الدار الكبيرة</Template>
  <TotalTime>34</TotalTime>
  <Pages>2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dcterms:created xsi:type="dcterms:W3CDTF">2020-12-03T20:16:00Z</dcterms:created>
  <dcterms:modified xsi:type="dcterms:W3CDTF">2023-10-19T07:55:00Z</dcterms:modified>
</cp:coreProperties>
</file>